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A62F1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62F12">
        <w:rPr>
          <w:b/>
          <w:sz w:val="24"/>
          <w:szCs w:val="24"/>
          <w:lang w:val="ru-RU"/>
        </w:rPr>
        <w:t>УКРАЇНА</w:t>
      </w:r>
    </w:p>
    <w:p w:rsidR="00817282" w:rsidRDefault="00817282" w:rsidP="00270372">
      <w:pPr>
        <w:jc w:val="center"/>
        <w:rPr>
          <w:b/>
          <w:spacing w:val="20"/>
          <w:sz w:val="28"/>
          <w:szCs w:val="28"/>
        </w:rPr>
      </w:pPr>
      <w:r w:rsidRPr="0021633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7F673C" w:rsidRDefault="00216334" w:rsidP="00E766F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ДЕПАРТАМЕНТ КУЛЬТУРИ</w:t>
      </w:r>
      <w:r w:rsidR="007F673C">
        <w:rPr>
          <w:b/>
          <w:spacing w:val="20"/>
          <w:sz w:val="28"/>
          <w:szCs w:val="28"/>
        </w:rPr>
        <w:t xml:space="preserve"> І ТУРИЗМУ</w:t>
      </w:r>
      <w:r w:rsidR="00E766F1">
        <w:rPr>
          <w:b/>
          <w:spacing w:val="20"/>
          <w:sz w:val="28"/>
          <w:szCs w:val="28"/>
        </w:rPr>
        <w:t>,</w:t>
      </w:r>
      <w:r w:rsidR="007F673C">
        <w:rPr>
          <w:b/>
          <w:spacing w:val="20"/>
          <w:sz w:val="28"/>
          <w:szCs w:val="28"/>
        </w:rPr>
        <w:t xml:space="preserve"> </w:t>
      </w:r>
    </w:p>
    <w:p w:rsidR="00216334" w:rsidRPr="00216334" w:rsidRDefault="007F673C" w:rsidP="00E766F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НАЦІОНАЛЬНОСТЕЙ ТА РЕЛІГІЙ</w:t>
      </w:r>
      <w:r w:rsidR="0080480C" w:rsidRPr="007F673C">
        <w:rPr>
          <w:b/>
          <w:spacing w:val="20"/>
          <w:sz w:val="28"/>
          <w:szCs w:val="28"/>
          <w:lang w:val="ru-RU"/>
        </w:rPr>
        <w:t xml:space="preserve"> </w:t>
      </w:r>
    </w:p>
    <w:p w:rsidR="00B227BB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B227BB" w:rsidRPr="00B227BB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617337" w:rsidP="00A62F12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27BB" w:rsidRPr="00B227BB">
              <w:rPr>
                <w:sz w:val="28"/>
                <w:szCs w:val="28"/>
              </w:rPr>
              <w:t>ід</w:t>
            </w:r>
            <w:r w:rsidR="00DD4742">
              <w:rPr>
                <w:sz w:val="28"/>
                <w:szCs w:val="28"/>
              </w:rPr>
              <w:t xml:space="preserve"> </w:t>
            </w:r>
            <w:r w:rsidR="00A62F12">
              <w:rPr>
                <w:sz w:val="28"/>
                <w:szCs w:val="28"/>
                <w:u w:val="single"/>
              </w:rPr>
              <w:t>30</w:t>
            </w:r>
            <w:r w:rsidR="007B008A" w:rsidRPr="00D02C1B">
              <w:rPr>
                <w:sz w:val="28"/>
                <w:szCs w:val="28"/>
                <w:u w:val="single"/>
              </w:rPr>
              <w:t xml:space="preserve"> </w:t>
            </w:r>
            <w:r w:rsidR="00A62F12">
              <w:rPr>
                <w:sz w:val="28"/>
                <w:szCs w:val="28"/>
                <w:u w:val="single"/>
              </w:rPr>
              <w:t>липня</w:t>
            </w:r>
            <w:r>
              <w:rPr>
                <w:sz w:val="28"/>
                <w:szCs w:val="28"/>
              </w:rPr>
              <w:t xml:space="preserve"> </w:t>
            </w:r>
            <w:r w:rsidR="00B227BB" w:rsidRPr="00B227BB">
              <w:rPr>
                <w:sz w:val="28"/>
                <w:szCs w:val="28"/>
              </w:rPr>
              <w:t xml:space="preserve"> 20</w:t>
            </w:r>
            <w:r w:rsidR="00D32A53">
              <w:rPr>
                <w:sz w:val="28"/>
                <w:szCs w:val="28"/>
              </w:rPr>
              <w:t>2</w:t>
            </w:r>
            <w:r w:rsidR="00D32A53">
              <w:rPr>
                <w:sz w:val="28"/>
                <w:szCs w:val="28"/>
                <w:lang w:val="en-US"/>
              </w:rPr>
              <w:t>4</w:t>
            </w:r>
            <w:r w:rsidR="00B227BB" w:rsidRPr="00B227BB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61733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A62F12">
              <w:rPr>
                <w:sz w:val="28"/>
                <w:szCs w:val="28"/>
                <w:u w:val="single"/>
              </w:rPr>
              <w:t>117</w:t>
            </w:r>
          </w:p>
        </w:tc>
      </w:tr>
    </w:tbl>
    <w:p w:rsidR="004B378D" w:rsidRDefault="004B378D" w:rsidP="004B378D">
      <w:pPr>
        <w:pStyle w:val="a6"/>
      </w:pPr>
    </w:p>
    <w:p w:rsidR="005B32BC" w:rsidRDefault="006A07FE" w:rsidP="005B32BC">
      <w:pPr>
        <w:pStyle w:val="a6"/>
        <w:rPr>
          <w:b/>
          <w:i/>
        </w:rPr>
      </w:pPr>
      <w:r>
        <w:rPr>
          <w:b/>
          <w:i/>
        </w:rPr>
        <w:t xml:space="preserve">Про </w:t>
      </w:r>
      <w:r w:rsidR="00A62F12">
        <w:rPr>
          <w:b/>
          <w:i/>
        </w:rPr>
        <w:t>організацію</w:t>
      </w:r>
      <w:r>
        <w:rPr>
          <w:b/>
          <w:i/>
        </w:rPr>
        <w:t xml:space="preserve"> та проведення</w:t>
      </w:r>
    </w:p>
    <w:p w:rsidR="00A62F12" w:rsidRDefault="00A62F12" w:rsidP="005B32BC">
      <w:pPr>
        <w:pStyle w:val="a6"/>
        <w:rPr>
          <w:b/>
          <w:i/>
        </w:rPr>
      </w:pPr>
      <w:r>
        <w:rPr>
          <w:b/>
          <w:i/>
        </w:rPr>
        <w:t xml:space="preserve">обласних </w:t>
      </w:r>
      <w:r w:rsidR="006B48FA">
        <w:rPr>
          <w:b/>
          <w:i/>
        </w:rPr>
        <w:t>заходів</w:t>
      </w:r>
      <w:r w:rsidR="006A07FE">
        <w:rPr>
          <w:b/>
          <w:i/>
        </w:rPr>
        <w:t xml:space="preserve"> </w:t>
      </w:r>
      <w:r w:rsidR="00DD4742">
        <w:rPr>
          <w:b/>
          <w:i/>
        </w:rPr>
        <w:t>до</w:t>
      </w:r>
      <w:r>
        <w:rPr>
          <w:b/>
          <w:i/>
        </w:rPr>
        <w:t xml:space="preserve"> Міжнародного</w:t>
      </w:r>
    </w:p>
    <w:p w:rsidR="006B48FA" w:rsidRPr="00455423" w:rsidRDefault="00A62F12" w:rsidP="00A62F12">
      <w:pPr>
        <w:pStyle w:val="a6"/>
        <w:rPr>
          <w:b/>
          <w:i/>
        </w:rPr>
      </w:pPr>
      <w:r>
        <w:rPr>
          <w:b/>
          <w:i/>
        </w:rPr>
        <w:t>дня голокосту ромів (80-та річниця)</w:t>
      </w:r>
    </w:p>
    <w:p w:rsidR="0007009D" w:rsidRDefault="0007009D" w:rsidP="0007009D">
      <w:pPr>
        <w:pStyle w:val="a6"/>
      </w:pPr>
    </w:p>
    <w:p w:rsidR="00D02C1B" w:rsidRPr="006522F4" w:rsidRDefault="006B004B" w:rsidP="00D02C1B">
      <w:pPr>
        <w:pStyle w:val="a6"/>
        <w:ind w:firstLine="567"/>
      </w:pPr>
      <w:r>
        <w:t xml:space="preserve">З метою якісної </w:t>
      </w:r>
      <w:r w:rsidR="006B48FA">
        <w:t xml:space="preserve">організації та проведення </w:t>
      </w:r>
      <w:r w:rsidR="00A62F12">
        <w:t xml:space="preserve">обласних заходів до Міжнародного дня голокосту ромів </w:t>
      </w:r>
      <w:r w:rsidR="006B48FA">
        <w:t xml:space="preserve"> </w:t>
      </w:r>
      <w:r w:rsidR="00A62F12">
        <w:t>(</w:t>
      </w:r>
      <w:r w:rsidR="006B48FA">
        <w:t>80-</w:t>
      </w:r>
      <w:r w:rsidR="00A62F12">
        <w:t>та</w:t>
      </w:r>
      <w:r w:rsidR="006B48FA">
        <w:t xml:space="preserve"> </w:t>
      </w:r>
      <w:r w:rsidR="00A62F12">
        <w:t>річниця)</w:t>
      </w:r>
      <w:r w:rsidR="005E4E3F">
        <w:t xml:space="preserve"> </w:t>
      </w:r>
      <w:r w:rsidR="00EC766F">
        <w:t xml:space="preserve">у м. Чернігові </w:t>
      </w:r>
      <w:r w:rsidR="006522F4" w:rsidRPr="006522F4">
        <w:t>(</w:t>
      </w:r>
      <w:r w:rsidR="00A62F12">
        <w:t xml:space="preserve">пам’ятний знак загиблим </w:t>
      </w:r>
      <w:proofErr w:type="spellStart"/>
      <w:r w:rsidR="00A62F12">
        <w:t>ромам</w:t>
      </w:r>
      <w:proofErr w:type="spellEnd"/>
      <w:r w:rsidR="00A62F12">
        <w:t xml:space="preserve"> у мікрорайоні </w:t>
      </w:r>
      <w:proofErr w:type="spellStart"/>
      <w:r w:rsidR="00A62F12">
        <w:t>Астра</w:t>
      </w:r>
      <w:proofErr w:type="spellEnd"/>
      <w:r w:rsidR="00A62F12">
        <w:t>)</w:t>
      </w:r>
      <w:r w:rsidR="009D75BF">
        <w:t xml:space="preserve"> </w:t>
      </w:r>
      <w:r w:rsidR="00A62F12">
        <w:t>02</w:t>
      </w:r>
      <w:r w:rsidR="006522F4" w:rsidRPr="006522F4">
        <w:t xml:space="preserve"> </w:t>
      </w:r>
      <w:r w:rsidR="00A62F12">
        <w:t>серпня</w:t>
      </w:r>
      <w:r w:rsidR="006522F4" w:rsidRPr="006522F4">
        <w:t xml:space="preserve"> 2024 року</w:t>
      </w:r>
    </w:p>
    <w:p w:rsidR="006B48FA" w:rsidRPr="00D02C1B" w:rsidRDefault="006B48FA" w:rsidP="00D02C1B">
      <w:pPr>
        <w:pStyle w:val="a6"/>
        <w:ind w:firstLine="567"/>
      </w:pPr>
    </w:p>
    <w:p w:rsidR="00455423" w:rsidRDefault="00706BE3" w:rsidP="00EE3B6E">
      <w:pPr>
        <w:pStyle w:val="a6"/>
      </w:pPr>
      <w:r>
        <w:rPr>
          <w:b/>
        </w:rPr>
        <w:t xml:space="preserve">н </w:t>
      </w:r>
      <w:r w:rsidR="00C97818" w:rsidRPr="00706BE3">
        <w:rPr>
          <w:b/>
        </w:rPr>
        <w:t>а</w:t>
      </w:r>
      <w:r>
        <w:rPr>
          <w:b/>
        </w:rPr>
        <w:t xml:space="preserve"> </w:t>
      </w:r>
      <w:r w:rsidR="00C97818" w:rsidRPr="00706BE3">
        <w:rPr>
          <w:b/>
        </w:rPr>
        <w:t>к</w:t>
      </w:r>
      <w:r>
        <w:rPr>
          <w:b/>
        </w:rPr>
        <w:t xml:space="preserve"> </w:t>
      </w:r>
      <w:r w:rsidR="00C97818" w:rsidRPr="00706BE3">
        <w:rPr>
          <w:b/>
        </w:rPr>
        <w:t>а</w:t>
      </w:r>
      <w:r>
        <w:rPr>
          <w:b/>
        </w:rPr>
        <w:t xml:space="preserve"> </w:t>
      </w:r>
      <w:r w:rsidR="00C97818" w:rsidRPr="00706BE3">
        <w:rPr>
          <w:b/>
        </w:rPr>
        <w:t>з</w:t>
      </w:r>
      <w:r>
        <w:rPr>
          <w:b/>
        </w:rPr>
        <w:t xml:space="preserve"> </w:t>
      </w:r>
      <w:r w:rsidR="00C97818" w:rsidRPr="00706BE3">
        <w:rPr>
          <w:b/>
        </w:rPr>
        <w:t>у</w:t>
      </w:r>
      <w:r>
        <w:rPr>
          <w:b/>
        </w:rPr>
        <w:t xml:space="preserve"> </w:t>
      </w:r>
      <w:r w:rsidR="00C97818" w:rsidRPr="00706BE3">
        <w:rPr>
          <w:b/>
        </w:rPr>
        <w:t>ю:</w:t>
      </w:r>
      <w:r w:rsidR="006B004B" w:rsidRPr="00706BE3">
        <w:t xml:space="preserve"> </w:t>
      </w:r>
    </w:p>
    <w:p w:rsidR="0029309D" w:rsidRDefault="0029309D" w:rsidP="00EE3B6E">
      <w:pPr>
        <w:pStyle w:val="a6"/>
      </w:pPr>
    </w:p>
    <w:p w:rsidR="00D32A53" w:rsidRDefault="00D32A53" w:rsidP="00D32A53">
      <w:pPr>
        <w:pStyle w:val="a6"/>
        <w:ind w:firstLine="567"/>
      </w:pPr>
      <w:r>
        <w:t xml:space="preserve">1.  Директору комунального закладу «Обласний центр народної творчості» Чернігівської обласної ради </w:t>
      </w:r>
      <w:r w:rsidR="00B4120B">
        <w:t xml:space="preserve">Надії </w:t>
      </w:r>
      <w:r>
        <w:t>ЗАВАЛІНІЙ забезпечити:</w:t>
      </w:r>
    </w:p>
    <w:p w:rsidR="00C023C8" w:rsidRDefault="00D32A53" w:rsidP="0007009D">
      <w:pPr>
        <w:pStyle w:val="a6"/>
        <w:ind w:firstLine="567"/>
      </w:pPr>
      <w:r>
        <w:t xml:space="preserve">- придбання продукції, призначеної для </w:t>
      </w:r>
      <w:r w:rsidR="00A62F12">
        <w:t xml:space="preserve">нагородження </w:t>
      </w:r>
      <w:r>
        <w:t>(</w:t>
      </w:r>
      <w:r w:rsidR="00A62F12">
        <w:t xml:space="preserve">букети квітів </w:t>
      </w:r>
      <w:r w:rsidR="0002667B">
        <w:t xml:space="preserve">          </w:t>
      </w:r>
      <w:r w:rsidR="00A62F12">
        <w:t>5 шт.</w:t>
      </w:r>
      <w:r w:rsidR="0061557A">
        <w:t>).</w:t>
      </w:r>
    </w:p>
    <w:p w:rsidR="00DF4D4E" w:rsidRDefault="00FE688B" w:rsidP="00C023C8">
      <w:pPr>
        <w:pStyle w:val="a6"/>
        <w:ind w:firstLine="567"/>
      </w:pPr>
      <w:r>
        <w:t xml:space="preserve">2. </w:t>
      </w:r>
      <w:r w:rsidR="00DF4D4E">
        <w:t xml:space="preserve">В.о. генерального директора – керівника художнього Обласного комунального концертно-видовищного підприємства «Чернігівський обласний філармонійний центр фестивалів та концертних програм» </w:t>
      </w:r>
      <w:r w:rsidR="00445B0A">
        <w:t xml:space="preserve">Сергію </w:t>
      </w:r>
      <w:r w:rsidR="00DF4D4E">
        <w:t>ТЕРЕБУНУ забезпечити:</w:t>
      </w:r>
    </w:p>
    <w:p w:rsidR="00DF4D4E" w:rsidRDefault="00DF4D4E" w:rsidP="00DF4D4E">
      <w:pPr>
        <w:pStyle w:val="a6"/>
        <w:ind w:firstLine="567"/>
      </w:pPr>
      <w:r>
        <w:t xml:space="preserve">- придбання пально-мастильних матеріалів (ДП – </w:t>
      </w:r>
      <w:r w:rsidR="00833C66">
        <w:t>20 л.);</w:t>
      </w:r>
    </w:p>
    <w:p w:rsidR="00D32A53" w:rsidRDefault="00833C66" w:rsidP="0007009D">
      <w:pPr>
        <w:pStyle w:val="a6"/>
        <w:ind w:firstLine="567"/>
      </w:pPr>
      <w:r>
        <w:t xml:space="preserve">- участь </w:t>
      </w:r>
      <w:r w:rsidR="00BB266F">
        <w:t>артистів</w:t>
      </w:r>
      <w:r w:rsidR="004C334B">
        <w:t xml:space="preserve"> у покладанні квітів.</w:t>
      </w:r>
    </w:p>
    <w:p w:rsidR="00D32A53" w:rsidRDefault="00B2058C" w:rsidP="00D32A53">
      <w:pPr>
        <w:pStyle w:val="a6"/>
        <w:ind w:firstLine="567"/>
      </w:pPr>
      <w:r>
        <w:t>3</w:t>
      </w:r>
      <w:r w:rsidR="00D32A53">
        <w:t xml:space="preserve">. Начальнику відділу у справах національностей та релігій управління культури, національностей, релігій Департаменту культури і туризму, національностей та релігій Чернігівської обласної державної адміністрації </w:t>
      </w:r>
      <w:r w:rsidR="00B4120B">
        <w:t xml:space="preserve">Олексію </w:t>
      </w:r>
      <w:r w:rsidR="00D32A53" w:rsidRPr="00270623">
        <w:t>СТЕПАНЕНКУ</w:t>
      </w:r>
      <w:r w:rsidR="00D32A53" w:rsidRPr="007F3BBB">
        <w:rPr>
          <w:b/>
        </w:rPr>
        <w:t xml:space="preserve"> </w:t>
      </w:r>
      <w:r w:rsidR="00D32A53">
        <w:t>забезпечити:</w:t>
      </w:r>
    </w:p>
    <w:p w:rsidR="00D32A53" w:rsidRDefault="00D32A53" w:rsidP="00D32A53">
      <w:pPr>
        <w:pStyle w:val="a6"/>
        <w:ind w:firstLine="567"/>
      </w:pPr>
      <w:r>
        <w:t xml:space="preserve">- запрошення для участі у протокольних заходах представників </w:t>
      </w:r>
      <w:r w:rsidR="00643664">
        <w:t>ромських н</w:t>
      </w:r>
      <w:r w:rsidR="0007009D">
        <w:t>аціонально-культурних товариств;</w:t>
      </w:r>
    </w:p>
    <w:p w:rsidR="00EE3B6E" w:rsidRDefault="0007009D" w:rsidP="0007009D">
      <w:pPr>
        <w:pStyle w:val="a6"/>
        <w:ind w:firstLine="567"/>
      </w:pPr>
      <w:r>
        <w:t xml:space="preserve">- запропонувати релігійним організаціям області провести 02 серпня </w:t>
      </w:r>
      <w:r w:rsidR="00285B59">
        <w:t xml:space="preserve">    </w:t>
      </w:r>
      <w:r>
        <w:t>2024 року в храмах та молитовних будинках заупокійні молебні за жертвами голокосту ромів.</w:t>
      </w:r>
    </w:p>
    <w:p w:rsidR="009D54D3" w:rsidRDefault="00643664" w:rsidP="0007009D">
      <w:pPr>
        <w:pStyle w:val="a6"/>
        <w:ind w:firstLine="567"/>
      </w:pPr>
      <w:r>
        <w:t>4</w:t>
      </w:r>
      <w:r w:rsidR="003A5560">
        <w:t>.</w:t>
      </w:r>
      <w:r w:rsidR="00D02C1B">
        <w:t> </w:t>
      </w:r>
      <w:r w:rsidR="00C43FED">
        <w:t xml:space="preserve">Контроль за виконанням наказу </w:t>
      </w:r>
      <w:r w:rsidR="001B1C06">
        <w:t>покласти на заступника директора</w:t>
      </w:r>
      <w:r w:rsidR="0065089E">
        <w:t xml:space="preserve"> Департаменту </w:t>
      </w:r>
      <w:r w:rsidR="001B1C06">
        <w:t xml:space="preserve">– начальника управління </w:t>
      </w:r>
      <w:r w:rsidR="00AE6AEB">
        <w:t>туризму та охорони культурної спадщини</w:t>
      </w:r>
      <w:r w:rsidR="001B1C06">
        <w:t xml:space="preserve"> </w:t>
      </w:r>
      <w:r w:rsidR="00AE6AEB">
        <w:t>Павла ВЕСЕЛОВА</w:t>
      </w:r>
      <w:r w:rsidR="00C43FED">
        <w:t>.</w:t>
      </w:r>
    </w:p>
    <w:p w:rsidR="0007009D" w:rsidRDefault="0007009D" w:rsidP="009C35E3">
      <w:pPr>
        <w:pStyle w:val="a6"/>
      </w:pPr>
    </w:p>
    <w:p w:rsidR="0007009D" w:rsidRDefault="003A5560" w:rsidP="008137EF">
      <w:pPr>
        <w:pStyle w:val="a6"/>
        <w:rPr>
          <w:b/>
        </w:rPr>
      </w:pPr>
      <w:r>
        <w:t>Д</w:t>
      </w:r>
      <w:r w:rsidR="00C43FED">
        <w:t xml:space="preserve">иректор                                                                         </w:t>
      </w:r>
      <w:r>
        <w:t>Людмила ЗАМАЙ</w:t>
      </w:r>
      <w:bookmarkStart w:id="0" w:name="_GoBack"/>
      <w:bookmarkEnd w:id="0"/>
    </w:p>
    <w:sectPr w:rsidR="0007009D" w:rsidSect="0088232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74" w:rsidRDefault="00527D74">
      <w:r>
        <w:separator/>
      </w:r>
    </w:p>
  </w:endnote>
  <w:endnote w:type="continuationSeparator" w:id="0">
    <w:p w:rsidR="00527D74" w:rsidRDefault="0052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74" w:rsidRDefault="00527D74">
      <w:r>
        <w:separator/>
      </w:r>
    </w:p>
  </w:footnote>
  <w:footnote w:type="continuationSeparator" w:id="0">
    <w:p w:rsidR="00527D74" w:rsidRDefault="0052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D13C7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D13C7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8137E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961DEE" w:rsidP="00882329">
    <w:pPr>
      <w:pStyle w:val="a3"/>
      <w:jc w:val="center"/>
    </w:pPr>
    <w:r>
      <w:rPr>
        <w:noProof/>
        <w:color w:val="333333"/>
        <w:szCs w:val="28"/>
        <w:lang w:val="en-US" w:eastAsia="en-US"/>
      </w:rPr>
      <w:drawing>
        <wp:inline distT="0" distB="0" distL="0" distR="0">
          <wp:extent cx="428625" cy="571500"/>
          <wp:effectExtent l="1905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D0D"/>
    <w:multiLevelType w:val="hybridMultilevel"/>
    <w:tmpl w:val="51B8562E"/>
    <w:lvl w:ilvl="0" w:tplc="EAF41A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E47524"/>
    <w:multiLevelType w:val="hybridMultilevel"/>
    <w:tmpl w:val="B012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2667B"/>
    <w:rsid w:val="000667BD"/>
    <w:rsid w:val="0007009D"/>
    <w:rsid w:val="00084A27"/>
    <w:rsid w:val="00090335"/>
    <w:rsid w:val="0009039C"/>
    <w:rsid w:val="000B4AB2"/>
    <w:rsid w:val="000D5237"/>
    <w:rsid w:val="001049FF"/>
    <w:rsid w:val="0013786E"/>
    <w:rsid w:val="001453E5"/>
    <w:rsid w:val="001546EF"/>
    <w:rsid w:val="00154825"/>
    <w:rsid w:val="00186B81"/>
    <w:rsid w:val="00193AB4"/>
    <w:rsid w:val="0019557A"/>
    <w:rsid w:val="001B1C06"/>
    <w:rsid w:val="001C5D7A"/>
    <w:rsid w:val="00216334"/>
    <w:rsid w:val="00224FB9"/>
    <w:rsid w:val="002639B6"/>
    <w:rsid w:val="00270372"/>
    <w:rsid w:val="00270623"/>
    <w:rsid w:val="0027226D"/>
    <w:rsid w:val="00285B59"/>
    <w:rsid w:val="0029309D"/>
    <w:rsid w:val="002A17A5"/>
    <w:rsid w:val="002A2C98"/>
    <w:rsid w:val="002D4E88"/>
    <w:rsid w:val="002D6388"/>
    <w:rsid w:val="002E377B"/>
    <w:rsid w:val="00304069"/>
    <w:rsid w:val="00345366"/>
    <w:rsid w:val="00356ED5"/>
    <w:rsid w:val="00371205"/>
    <w:rsid w:val="0037191A"/>
    <w:rsid w:val="00380660"/>
    <w:rsid w:val="003A5560"/>
    <w:rsid w:val="003B19C3"/>
    <w:rsid w:val="003B7419"/>
    <w:rsid w:val="00420878"/>
    <w:rsid w:val="00445B0A"/>
    <w:rsid w:val="00447226"/>
    <w:rsid w:val="00450763"/>
    <w:rsid w:val="00455423"/>
    <w:rsid w:val="00457F98"/>
    <w:rsid w:val="004A473B"/>
    <w:rsid w:val="004B378D"/>
    <w:rsid w:val="004C334B"/>
    <w:rsid w:val="004C6D5A"/>
    <w:rsid w:val="004C7C83"/>
    <w:rsid w:val="00516C88"/>
    <w:rsid w:val="00527CD6"/>
    <w:rsid w:val="00527D74"/>
    <w:rsid w:val="005A7DD0"/>
    <w:rsid w:val="005B32BC"/>
    <w:rsid w:val="005B736E"/>
    <w:rsid w:val="005C5B73"/>
    <w:rsid w:val="005E4E3F"/>
    <w:rsid w:val="005E5D2A"/>
    <w:rsid w:val="00614C75"/>
    <w:rsid w:val="0061557A"/>
    <w:rsid w:val="00617337"/>
    <w:rsid w:val="006319A5"/>
    <w:rsid w:val="006320DA"/>
    <w:rsid w:val="00634A16"/>
    <w:rsid w:val="00643664"/>
    <w:rsid w:val="0065089E"/>
    <w:rsid w:val="006522F4"/>
    <w:rsid w:val="0069029C"/>
    <w:rsid w:val="00696C65"/>
    <w:rsid w:val="006971C1"/>
    <w:rsid w:val="006A07FE"/>
    <w:rsid w:val="006B004B"/>
    <w:rsid w:val="006B48FA"/>
    <w:rsid w:val="006F2B06"/>
    <w:rsid w:val="00706BE3"/>
    <w:rsid w:val="00736C37"/>
    <w:rsid w:val="00740119"/>
    <w:rsid w:val="007420F9"/>
    <w:rsid w:val="007472F6"/>
    <w:rsid w:val="00747347"/>
    <w:rsid w:val="00755868"/>
    <w:rsid w:val="00777FFC"/>
    <w:rsid w:val="00784699"/>
    <w:rsid w:val="007A1DBE"/>
    <w:rsid w:val="007B008A"/>
    <w:rsid w:val="007F3BBB"/>
    <w:rsid w:val="007F673C"/>
    <w:rsid w:val="0080480C"/>
    <w:rsid w:val="00810EE0"/>
    <w:rsid w:val="008137EF"/>
    <w:rsid w:val="00813C3D"/>
    <w:rsid w:val="00817282"/>
    <w:rsid w:val="00833C66"/>
    <w:rsid w:val="00851884"/>
    <w:rsid w:val="00861B43"/>
    <w:rsid w:val="00877CB9"/>
    <w:rsid w:val="00882329"/>
    <w:rsid w:val="008A54ED"/>
    <w:rsid w:val="008D6EEF"/>
    <w:rsid w:val="00927E91"/>
    <w:rsid w:val="009337AF"/>
    <w:rsid w:val="00952A20"/>
    <w:rsid w:val="00961DEE"/>
    <w:rsid w:val="009A77B5"/>
    <w:rsid w:val="009C35E3"/>
    <w:rsid w:val="009C395D"/>
    <w:rsid w:val="009D54D3"/>
    <w:rsid w:val="009D75BF"/>
    <w:rsid w:val="009F7E8B"/>
    <w:rsid w:val="00A32086"/>
    <w:rsid w:val="00A40E1D"/>
    <w:rsid w:val="00A62F12"/>
    <w:rsid w:val="00A77295"/>
    <w:rsid w:val="00AA4343"/>
    <w:rsid w:val="00AA4FC1"/>
    <w:rsid w:val="00AE20C7"/>
    <w:rsid w:val="00AE6AEB"/>
    <w:rsid w:val="00AF7700"/>
    <w:rsid w:val="00B2058C"/>
    <w:rsid w:val="00B227BB"/>
    <w:rsid w:val="00B3408C"/>
    <w:rsid w:val="00B4120B"/>
    <w:rsid w:val="00B648BF"/>
    <w:rsid w:val="00B84CCE"/>
    <w:rsid w:val="00B90865"/>
    <w:rsid w:val="00BA18F4"/>
    <w:rsid w:val="00BB266F"/>
    <w:rsid w:val="00BD091D"/>
    <w:rsid w:val="00BE345D"/>
    <w:rsid w:val="00BE59C3"/>
    <w:rsid w:val="00C023C8"/>
    <w:rsid w:val="00C065C4"/>
    <w:rsid w:val="00C24683"/>
    <w:rsid w:val="00C303FC"/>
    <w:rsid w:val="00C43FED"/>
    <w:rsid w:val="00C44428"/>
    <w:rsid w:val="00C63D7F"/>
    <w:rsid w:val="00C714D8"/>
    <w:rsid w:val="00C75599"/>
    <w:rsid w:val="00C97818"/>
    <w:rsid w:val="00CA36B1"/>
    <w:rsid w:val="00D02C1B"/>
    <w:rsid w:val="00D13C75"/>
    <w:rsid w:val="00D15CCE"/>
    <w:rsid w:val="00D26DBF"/>
    <w:rsid w:val="00D32A53"/>
    <w:rsid w:val="00D41B5A"/>
    <w:rsid w:val="00D56F0F"/>
    <w:rsid w:val="00D770B0"/>
    <w:rsid w:val="00D90C5D"/>
    <w:rsid w:val="00DC0232"/>
    <w:rsid w:val="00DD4742"/>
    <w:rsid w:val="00DD6B00"/>
    <w:rsid w:val="00DF4D4E"/>
    <w:rsid w:val="00E52D3A"/>
    <w:rsid w:val="00E561C1"/>
    <w:rsid w:val="00E766F1"/>
    <w:rsid w:val="00E91802"/>
    <w:rsid w:val="00EC4B57"/>
    <w:rsid w:val="00EC766F"/>
    <w:rsid w:val="00EE3B6E"/>
    <w:rsid w:val="00EE727A"/>
    <w:rsid w:val="00EF1B11"/>
    <w:rsid w:val="00EF1B43"/>
    <w:rsid w:val="00F6783C"/>
    <w:rsid w:val="00F83051"/>
    <w:rsid w:val="00F92E08"/>
    <w:rsid w:val="00FA1054"/>
    <w:rsid w:val="00FC4D9F"/>
    <w:rsid w:val="00FE4B8B"/>
    <w:rsid w:val="00FE688B"/>
    <w:rsid w:val="00FF0873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EBE7EF-D2C1-4A2E-8729-FF8EE6A7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8"/>
    <w:rPr>
      <w:lang w:val="uk-UA"/>
    </w:rPr>
  </w:style>
  <w:style w:type="paragraph" w:styleId="1">
    <w:name w:val="heading 1"/>
    <w:basedOn w:val="a"/>
    <w:next w:val="a"/>
    <w:qFormat/>
    <w:rsid w:val="00C44428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Normal (Web)"/>
    <w:basedOn w:val="a"/>
    <w:uiPriority w:val="99"/>
    <w:unhideWhenUsed/>
    <w:rsid w:val="005B32BC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Hyperlink"/>
    <w:basedOn w:val="a0"/>
    <w:rsid w:val="005B32B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D4E88"/>
    <w:pPr>
      <w:ind w:left="708"/>
    </w:pPr>
  </w:style>
  <w:style w:type="paragraph" w:styleId="ab">
    <w:name w:val="Balloon Text"/>
    <w:basedOn w:val="a"/>
    <w:link w:val="ac"/>
    <w:rsid w:val="00A62F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62F1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E9F7-53C0-47A4-A51B-B94C14C9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88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Пользователь Windows</cp:lastModifiedBy>
  <cp:revision>23</cp:revision>
  <cp:lastPrinted>2024-07-31T06:34:00Z</cp:lastPrinted>
  <dcterms:created xsi:type="dcterms:W3CDTF">2024-07-30T12:40:00Z</dcterms:created>
  <dcterms:modified xsi:type="dcterms:W3CDTF">2024-12-02T10:53:00Z</dcterms:modified>
</cp:coreProperties>
</file>